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数量：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主麦：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  <w:t>12500个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 xml:space="preserve">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>版号ZF34253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尺码唛：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  <w:t>S:2200  M:4300  L:4300  XL:2200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  <w:t xml:space="preserve"> 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  <w:t>版号ZF34233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drawing>
          <wp:inline distT="0" distB="0" distL="114300" distR="114300">
            <wp:extent cx="4043680" cy="373697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7B5C6F6D"/>
    <w:rsid w:val="02380D5B"/>
    <w:rsid w:val="052E1756"/>
    <w:rsid w:val="055747D2"/>
    <w:rsid w:val="39E9674E"/>
    <w:rsid w:val="485853A8"/>
    <w:rsid w:val="7B5C6F6D"/>
    <w:rsid w:val="7F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i\Desktop\&#21512;&#21516;---&#21776;&#20154;707\&#20027;&#26631;&#12289;&#23610;&#30721;&#26631;&#25968;&#37327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主标、尺码标数量.docx</Template>
  <Pages>1</Pages>
  <Words>22</Words>
  <Characters>58</Characters>
  <Lines>0</Lines>
  <Paragraphs>0</Paragraphs>
  <TotalTime>0</TotalTime>
  <ScaleCrop>false</ScaleCrop>
  <LinksUpToDate>false</LinksUpToDate>
  <CharactersWithSpaces>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2024-04-08T07:54:00Z</dcterms:created>
  <dc:creator>我吃香菜</dc:creator>
  <cp:lastModifiedBy>我吃香菜</cp:lastModifiedBy>
  <dcterms:modified xsi:type="dcterms:W3CDTF">2024-04-08T07:55:00Z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A2094D5C10204358AE31BE36F18F00CF_11</vt:lpwstr>
  </property>
</Properties>
</file>