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数量：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主麦：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  <w:highlight w:val="yellow"/>
        </w:rPr>
        <w:t>27700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个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版号ZF34253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尺码唛：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S:1700  M:3300   L:3300  XL:1700  1X:7400  2X:7400  3X:3800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>版号ZF34233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drawing>
          <wp:inline distT="0" distB="0" distL="114300" distR="114300">
            <wp:extent cx="4043680" cy="373697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20851D22"/>
    <w:rsid w:val="02380D5B"/>
    <w:rsid w:val="052E1756"/>
    <w:rsid w:val="055747D2"/>
    <w:rsid w:val="20851D22"/>
    <w:rsid w:val="39E9674E"/>
    <w:rsid w:val="485853A8"/>
    <w:rsid w:val="7B5C6F6D"/>
    <w:rsid w:val="7F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i\Desktop\&#26410;&#23436;&#25104;&#35746;&#21333;\&#21512;&#21516;---&#21776;&#20154;719\&#20027;&#26631;&#12289;&#23610;&#30721;&#26631;&#25968;&#37327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主标、尺码标数量.docx</Template>
  <Pages>1</Pages>
  <Words>22</Words>
  <Characters>59</Characters>
  <Lines>0</Lines>
  <Paragraphs>0</Paragraphs>
  <TotalTime>0</TotalTime>
  <ScaleCrop>false</ScaleCrop>
  <LinksUpToDate>false</LinksUpToDate>
  <CharactersWithSpaces>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2024-05-22T05:12:00Z</dcterms:created>
  <dc:creator>我吃香菜</dc:creator>
  <cp:lastModifiedBy>我吃香菜</cp:lastModifiedBy>
  <dcterms:modified xsi:type="dcterms:W3CDTF">2024-05-22T05:13:13Z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B6630063BCD544B9A5481839D471D53B_11</vt:lpwstr>
  </property>
</Properties>
</file>