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数量：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主麦：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highlight w:val="yellow"/>
        </w:rPr>
        <w:t>30500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个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版号ZF34253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尺码唛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  <w:highlight w:val="yellow"/>
        </w:rPr>
        <w:t>S:5200  M:10200  L:10200  XL:5200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>版号ZF34233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drawing>
          <wp:inline distT="0" distB="0" distL="114300" distR="114300">
            <wp:extent cx="4043680" cy="373697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5A467D0D"/>
    <w:rsid w:val="02380D5B"/>
    <w:rsid w:val="052E1756"/>
    <w:rsid w:val="055747D2"/>
    <w:rsid w:val="20851D22"/>
    <w:rsid w:val="39E9674E"/>
    <w:rsid w:val="485853A8"/>
    <w:rsid w:val="5A467D0D"/>
    <w:rsid w:val="7B5C6F6D"/>
    <w:rsid w:val="7F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i\Desktop\&#21512;&#21516;&#27809;&#21457;\&#21512;&#21516;---&#21776;&#20154;755\&#25968;&#37327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数量.docx</Template>
  <Pages>1</Pages>
  <Words>25</Words>
  <Characters>80</Characters>
  <Lines>0</Lines>
  <Paragraphs>0</Paragraphs>
  <TotalTime>0</TotalTime>
  <ScaleCrop>false</ScaleCrop>
  <LinksUpToDate>false</LinksUpToDate>
  <CharactersWithSpaces>100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2024-06-17T06:27:00Z</dcterms:created>
  <dc:creator>我吃香菜</dc:creator>
  <cp:lastModifiedBy>我吃香菜</cp:lastModifiedBy>
  <dcterms:modified xsi:type="dcterms:W3CDTF">2024-06-17T06:28:01Z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DB0077B6A5214669843304BA20009DEA_11</vt:lpwstr>
  </property>
</Properties>
</file>