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17A2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数量：</w:t>
      </w:r>
      <w:bookmarkStart w:id="0" w:name="_GoBack"/>
      <w:bookmarkEnd w:id="0"/>
    </w:p>
    <w:p w14:paraId="0C81BD5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</w:pPr>
    </w:p>
    <w:p w14:paraId="344D421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主麦：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6"/>
          <w:szCs w:val="36"/>
          <w:highlight w:val="yellow"/>
          <w:lang w:val="en-US" w:eastAsia="zh-CN"/>
        </w:rPr>
        <w:t>29000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个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版号ZF34253</w:t>
      </w:r>
    </w:p>
    <w:p w14:paraId="42AC010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2AD66A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尺码唛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</w:rPr>
        <w:t>S:5000  M:9800   L:9800  XL:5000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>版号ZF34233</w:t>
      </w:r>
    </w:p>
    <w:p w14:paraId="682BFE9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</w:p>
    <w:p w14:paraId="4B7F9DC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drawing>
          <wp:inline distT="0" distB="0" distL="114300" distR="114300">
            <wp:extent cx="4043680" cy="373697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5A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328359F"/>
    <w:rsid w:val="02380D5B"/>
    <w:rsid w:val="0328359F"/>
    <w:rsid w:val="052E1756"/>
    <w:rsid w:val="055747D2"/>
    <w:rsid w:val="20851D22"/>
    <w:rsid w:val="39E9674E"/>
    <w:rsid w:val="485853A8"/>
    <w:rsid w:val="5A467D0D"/>
    <w:rsid w:val="7B5C6F6D"/>
    <w:rsid w:val="7F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i\Desktop\&#21512;&#21516;---&#21776;&#20154;778\&#25968;&#37327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数量.docx</Template>
  <Pages>1</Pages>
  <Words>22</Words>
  <Characters>61</Characters>
  <Lines>0</Lines>
  <Paragraphs>0</Paragraphs>
  <TotalTime>0</TotalTime>
  <ScaleCrop>false</ScaleCrop>
  <LinksUpToDate>false</LinksUpToDate>
  <CharactersWithSpaces>82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2024-06-24T02:52:00Z</dcterms:created>
  <dc:creator>我吃香菜</dc:creator>
  <cp:lastModifiedBy>我吃香菜</cp:lastModifiedBy>
  <dcterms:modified xsi:type="dcterms:W3CDTF">2024-06-24T02:52:50Z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737364E4645D4C29860C274472905FDB_11</vt:lpwstr>
  </property>
</Properties>
</file>