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17A2F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数量：</w:t>
      </w:r>
    </w:p>
    <w:p w14:paraId="0C81BD5E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</w:pPr>
    </w:p>
    <w:p w14:paraId="344D4210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主麦：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36"/>
          <w:szCs w:val="36"/>
          <w:highlight w:val="yellow"/>
          <w:lang w:val="en-US" w:eastAsia="zh-CN"/>
        </w:rPr>
        <w:t>5000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highlight w:val="yellow"/>
        </w:rPr>
        <w:t>个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lang w:val="en-US" w:eastAsia="zh-CN" w:bidi="ar"/>
        </w:rPr>
        <w:t xml:space="preserve">   </w:t>
      </w: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lang w:val="en-US" w:eastAsia="zh-CN" w:bidi="ar"/>
        </w:rPr>
        <w:t>版号ZF34253</w:t>
      </w:r>
    </w:p>
    <w:p w14:paraId="42AC010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42AD66A3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尺码唛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30"/>
          <w:szCs w:val="30"/>
          <w:highlight w:val="yellow"/>
          <w:lang w:val="en-US" w:eastAsia="zh-CN"/>
        </w:rPr>
        <w:t>1X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0"/>
          <w:szCs w:val="30"/>
          <w:highlight w:val="yellow"/>
        </w:rPr>
        <w:t>: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30"/>
          <w:szCs w:val="30"/>
          <w:highlight w:val="yellow"/>
          <w:lang w:val="en-US" w:eastAsia="zh-CN"/>
        </w:rPr>
        <w:t>2100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0"/>
          <w:szCs w:val="30"/>
          <w:highlight w:val="yellow"/>
        </w:rPr>
        <w:t xml:space="preserve">  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30"/>
          <w:szCs w:val="30"/>
          <w:highlight w:val="yellow"/>
          <w:lang w:val="en-US" w:eastAsia="zh-CN"/>
        </w:rPr>
        <w:t>2X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0"/>
          <w:szCs w:val="30"/>
          <w:highlight w:val="yellow"/>
        </w:rPr>
        <w:t>: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30"/>
          <w:szCs w:val="30"/>
          <w:highlight w:val="yellow"/>
          <w:lang w:val="en-US" w:eastAsia="zh-CN"/>
        </w:rPr>
        <w:t>2100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0"/>
          <w:szCs w:val="30"/>
          <w:highlight w:val="yellow"/>
        </w:rPr>
        <w:t xml:space="preserve">  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30"/>
          <w:szCs w:val="30"/>
          <w:highlight w:val="yellow"/>
          <w:lang w:val="en-US" w:eastAsia="zh-CN"/>
        </w:rPr>
        <w:t>3X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0"/>
          <w:szCs w:val="30"/>
          <w:highlight w:val="yellow"/>
        </w:rPr>
        <w:t>: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30"/>
          <w:szCs w:val="30"/>
          <w:highlight w:val="yellow"/>
          <w:lang w:val="en-US" w:eastAsia="zh-CN"/>
        </w:rPr>
        <w:t>21</w:t>
      </w:r>
      <w:bookmarkStart w:id="0" w:name="_GoBack"/>
      <w:bookmarkEnd w:id="0"/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0"/>
          <w:szCs w:val="30"/>
          <w:highlight w:val="yellow"/>
        </w:rPr>
        <w:t xml:space="preserve">00 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  <w:t>版号ZF34233</w:t>
      </w:r>
    </w:p>
    <w:p w14:paraId="682BFE91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</w:p>
    <w:p w14:paraId="4B7F9DC5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  <w:r>
        <w:drawing>
          <wp:inline distT="0" distB="0" distL="114300" distR="114300">
            <wp:extent cx="4043680" cy="3736975"/>
            <wp:effectExtent l="0" t="0" r="1016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3680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5A6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4A696BAE"/>
    <w:rsid w:val="02380D5B"/>
    <w:rsid w:val="0328359F"/>
    <w:rsid w:val="052E1756"/>
    <w:rsid w:val="055747D2"/>
    <w:rsid w:val="20851D22"/>
    <w:rsid w:val="39E9674E"/>
    <w:rsid w:val="485853A8"/>
    <w:rsid w:val="4A696BAE"/>
    <w:rsid w:val="5A467D0D"/>
    <w:rsid w:val="62582F45"/>
    <w:rsid w:val="71AB5C96"/>
    <w:rsid w:val="7B5C6F6D"/>
    <w:rsid w:val="7FF3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i\Desktop\&#26410;&#23436;&#25104;&#35746;&#21333;\&#21512;&#21516;---&#21776;&#20154;789\&#25968;&#37327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数量.docx</Template>
  <Pages>1</Pages>
  <Words>22</Words>
  <Characters>56</Characters>
  <Lines>0</Lines>
  <Paragraphs>0</Paragraphs>
  <TotalTime>0</TotalTime>
  <ScaleCrop>false</ScaleCrop>
  <LinksUpToDate>false</LinksUpToDate>
  <CharactersWithSpaces>71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2024-07-15T08:33:00Z</dcterms:created>
  <dc:creator>我吃香菜</dc:creator>
  <cp:lastModifiedBy>我吃香菜</cp:lastModifiedBy>
  <dcterms:modified xsi:type="dcterms:W3CDTF">2024-08-05T09:06:09Z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55229FA16B3E4551953630F33AA30D19_13</vt:lpwstr>
  </property>
</Properties>
</file>